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AD4CE" w14:textId="62EF0A43" w:rsidR="002C0DAB" w:rsidRPr="00595E2A" w:rsidRDefault="00C7598A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bCs/>
          <w:color w:val="000000"/>
          <w:sz w:val="19"/>
          <w:szCs w:val="19"/>
          <w:lang w:eastAsia="ko-KR"/>
        </w:rPr>
        <w:t>M01</w:t>
      </w:r>
      <w:r>
        <w:rPr>
          <w:rFonts w:ascii="Courier New" w:eastAsia="Times New Roman" w:hAnsi="Courier New" w:cs="Courier New"/>
          <w:bCs/>
          <w:color w:val="000000"/>
          <w:sz w:val="19"/>
          <w:szCs w:val="19"/>
          <w:lang w:eastAsia="ko-KR"/>
        </w:rPr>
        <w:t>.</w:t>
      </w:r>
      <w:r w:rsidRPr="00C7598A">
        <w:rPr>
          <w:rFonts w:ascii="Courier New" w:eastAsia="Times New Roman" w:hAnsi="Courier New" w:cs="Courier New"/>
          <w:bCs/>
          <w:color w:val="0070C0"/>
          <w:sz w:val="19"/>
          <w:szCs w:val="19"/>
          <w:lang w:eastAsia="ko-KR"/>
        </w:rPr>
        <w:t>G</w:t>
      </w:r>
      <w:r>
        <w:rPr>
          <w:rFonts w:ascii="Courier New" w:eastAsia="Times New Roman" w:hAnsi="Courier New" w:cs="Courier New"/>
          <w:b/>
          <w:color w:val="000000"/>
          <w:sz w:val="19"/>
          <w:szCs w:val="19"/>
          <w:lang w:eastAsia="ko-KR"/>
        </w:rPr>
        <w:t xml:space="preserve"> </w:t>
      </w:r>
      <w:r w:rsidR="002C0DAB" w:rsidRPr="00595E2A">
        <w:rPr>
          <w:rFonts w:ascii="Courier New" w:eastAsia="Times New Roman" w:hAnsi="Courier New" w:cs="Courier New"/>
          <w:b/>
          <w:color w:val="000000"/>
          <w:sz w:val="19"/>
          <w:szCs w:val="19"/>
          <w:lang w:eastAsia="ko-KR"/>
        </w:rPr>
        <w:t>Mighty to Save</w:t>
      </w:r>
    </w:p>
    <w:p w14:paraId="0772DD0C" w14:textId="77777777" w:rsidR="002C0DAB" w:rsidRPr="00595E2A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5C96D2B9" w14:textId="77777777" w:rsidR="002C0DAB" w:rsidRPr="00595E2A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211EFA58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595E2A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Verse 1]</w:t>
      </w:r>
    </w:p>
    <w:p w14:paraId="3C76D477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35C1B28C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="00B13321" w:rsidRPr="00595E2A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62EB6C1D" w14:textId="6FA911DE" w:rsidR="002C0DAB" w:rsidRPr="002C0DAB" w:rsidRDefault="00BC3C66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E</w:t>
      </w:r>
      <w:r w:rsidR="002C0DAB"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veryone needs compassion</w:t>
      </w:r>
    </w:p>
    <w:p w14:paraId="7C9F8AC5" w14:textId="1D180A7A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</w:t>
      </w:r>
      <w:r w:rsidR="007140D0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</w:p>
    <w:p w14:paraId="0F9B9989" w14:textId="0D309D8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a Love that</w:t>
      </w:r>
      <w:r w:rsidR="007140D0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’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s never failing</w:t>
      </w:r>
    </w:p>
    <w:p w14:paraId="5F5DDAE2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2EA30032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let mercy fall on me</w:t>
      </w:r>
    </w:p>
    <w:p w14:paraId="3E4B4DD0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69F5019F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everyone needs forgiveness</w:t>
      </w:r>
    </w:p>
    <w:p w14:paraId="774C2187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</w:p>
    <w:p w14:paraId="3EAF200B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the kindness of a savior</w:t>
      </w:r>
    </w:p>
    <w:p w14:paraId="5F6D2454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79179EA7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the hope of nations</w:t>
      </w:r>
    </w:p>
    <w:p w14:paraId="1A2E5B57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7F72D704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73AFC06B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[Instrumental]</w:t>
      </w:r>
    </w:p>
    <w:p w14:paraId="3875AE66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15B05DB1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2A071297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6C60E2AD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5BE4ED0C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[Chorus]</w:t>
      </w:r>
    </w:p>
    <w:p w14:paraId="7866DC44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1D1D2706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026ED0A6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savior, he can move the mountains</w:t>
      </w:r>
    </w:p>
    <w:p w14:paraId="70471E02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73572B49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my God is mighty to save</w:t>
      </w:r>
    </w:p>
    <w:p w14:paraId="72248A53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7EDB8743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he is mighty to save</w:t>
      </w:r>
    </w:p>
    <w:p w14:paraId="46E111F2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437A4D73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forever, author of salvation</w:t>
      </w:r>
    </w:p>
    <w:p w14:paraId="45FA1B21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26EF9F7A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he rose and conquered the grave</w:t>
      </w:r>
    </w:p>
    <w:p w14:paraId="51C5C0AB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2A7D468D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Jesus conquered the grave</w:t>
      </w:r>
    </w:p>
    <w:p w14:paraId="23084E50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</w:t>
      </w:r>
    </w:p>
    <w:p w14:paraId="10B12AA8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77BE2F77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[Instrumental]</w:t>
      </w:r>
    </w:p>
    <w:p w14:paraId="562FF086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082B2E1C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7B948B16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0CA8BD90" w14:textId="77777777" w:rsidR="00B13321" w:rsidRPr="00595E2A" w:rsidRDefault="00657BAD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br w:type="column"/>
      </w:r>
    </w:p>
    <w:p w14:paraId="407CE673" w14:textId="77777777" w:rsidR="00B13321" w:rsidRPr="00595E2A" w:rsidRDefault="00B13321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12A198E8" w14:textId="77777777" w:rsidR="00B13321" w:rsidRPr="002C0DAB" w:rsidRDefault="00B13321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5C73A890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[Verse 2]</w:t>
      </w:r>
    </w:p>
    <w:p w14:paraId="5C168390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66C210B0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3E0726ED" w14:textId="0362C0E9" w:rsidR="002C0DAB" w:rsidRPr="002C0DAB" w:rsidRDefault="00BC3C66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S</w:t>
      </w:r>
      <w:r w:rsidR="002C0DAB"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o take me as you find me</w:t>
      </w:r>
    </w:p>
    <w:p w14:paraId="336D16A8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</w:p>
    <w:p w14:paraId="7B0B0C96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all my fears abandoned</w:t>
      </w:r>
    </w:p>
    <w:p w14:paraId="71EEC35C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6FC99DC6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and fill my life again</w:t>
      </w:r>
    </w:p>
    <w:p w14:paraId="24B6B0CA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</w:p>
    <w:p w14:paraId="0FA8F29A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I give my life to follow</w:t>
      </w:r>
    </w:p>
    <w:p w14:paraId="5F6FC0C8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</w:p>
    <w:p w14:paraId="5D439365" w14:textId="33E12B50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everything </w:t>
      </w:r>
      <w:r w:rsidR="000E3D90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I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believe in</w:t>
      </w:r>
    </w:p>
    <w:p w14:paraId="047A6243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66184C46" w14:textId="2F0781AA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now </w:t>
      </w:r>
      <w:r w:rsidR="000E3D90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I</w:t>
      </w:r>
      <w:bookmarkStart w:id="0" w:name="_GoBack"/>
      <w:bookmarkEnd w:id="0"/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surrender (I surrender)</w:t>
      </w:r>
    </w:p>
    <w:p w14:paraId="4D331283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3B5A19CF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0A9CFB76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[Instrumental]</w:t>
      </w:r>
    </w:p>
    <w:p w14:paraId="43678880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75EC7DE6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</w:p>
    <w:p w14:paraId="0CA6D3DF" w14:textId="77777777" w:rsidR="002C0DAB" w:rsidRPr="00595E2A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771ADA77" w14:textId="77777777" w:rsidR="00B13321" w:rsidRPr="00595E2A" w:rsidRDefault="00B13321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5C3BF9DF" w14:textId="77777777" w:rsidR="00B13321" w:rsidRPr="00595E2A" w:rsidRDefault="00B13321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03EDB68F" w14:textId="77777777" w:rsidR="00B13321" w:rsidRPr="00595E2A" w:rsidRDefault="00B13321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5181378F" w14:textId="77777777" w:rsidR="00B13321" w:rsidRPr="002C0DAB" w:rsidRDefault="00B13321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653D37D9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789463EF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6FCABB70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[Bridge]</w:t>
      </w:r>
    </w:p>
    <w:p w14:paraId="4F859C04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53BF27AF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</w:t>
      </w:r>
    </w:p>
    <w:p w14:paraId="6762436E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Shine your light and let the whole world see singing,</w:t>
      </w:r>
    </w:p>
    <w:p w14:paraId="3FC1D184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</w:p>
    <w:p w14:paraId="098F86C7" w14:textId="77777777" w:rsidR="002C0DAB" w:rsidRPr="00595E2A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for the glory of the risen king, Jesus   </w:t>
      </w:r>
    </w:p>
    <w:p w14:paraId="62324141" w14:textId="77777777" w:rsidR="00B13321" w:rsidRPr="002C0DAB" w:rsidRDefault="00B13321" w:rsidP="00B133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</w:t>
      </w:r>
    </w:p>
    <w:p w14:paraId="3CFE46F6" w14:textId="77777777" w:rsidR="00B13321" w:rsidRPr="002C0DAB" w:rsidRDefault="00B13321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>Shine your light and let the whole world see singing,</w:t>
      </w:r>
    </w:p>
    <w:p w14:paraId="01F517E0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C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G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D</w:t>
      </w: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        </w:t>
      </w:r>
      <w:r w:rsidRPr="00C7598A">
        <w:rPr>
          <w:rFonts w:ascii="Courier New" w:eastAsia="Times New Roman" w:hAnsi="Courier New" w:cs="Courier New"/>
          <w:color w:val="0070C0"/>
          <w:sz w:val="19"/>
          <w:szCs w:val="19"/>
          <w:lang w:eastAsia="ko-KR"/>
        </w:rPr>
        <w:t>Em7</w:t>
      </w:r>
    </w:p>
    <w:p w14:paraId="32A18AF2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  <w:r w:rsidRPr="002C0DAB"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  <w:t xml:space="preserve">for the glory of the risen king, Jesus   </w:t>
      </w:r>
    </w:p>
    <w:p w14:paraId="7A5C43F3" w14:textId="77777777" w:rsidR="002C0DAB" w:rsidRPr="002C0D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p w14:paraId="40A7B08C" w14:textId="77777777" w:rsidR="002C0DAB" w:rsidRPr="00595E2A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9"/>
          <w:szCs w:val="19"/>
          <w:lang w:eastAsia="ko-KR"/>
        </w:rPr>
      </w:pPr>
    </w:p>
    <w:sectPr w:rsidR="002C0DAB" w:rsidRPr="00595E2A" w:rsidSect="00595E2A">
      <w:pgSz w:w="12240" w:h="15840"/>
      <w:pgMar w:top="720" w:right="720" w:bottom="720" w:left="720" w:header="720" w:footer="720" w:gutter="0"/>
      <w:cols w:num="2" w:space="720" w:equalWidth="0">
        <w:col w:w="3888" w:space="720"/>
        <w:col w:w="619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AB"/>
    <w:rsid w:val="000E3D90"/>
    <w:rsid w:val="000F6897"/>
    <w:rsid w:val="001F6890"/>
    <w:rsid w:val="002C0DAB"/>
    <w:rsid w:val="00595E2A"/>
    <w:rsid w:val="00657BAD"/>
    <w:rsid w:val="007140D0"/>
    <w:rsid w:val="00B13321"/>
    <w:rsid w:val="00BC3C66"/>
    <w:rsid w:val="00C7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AA07"/>
  <w15:chartTrackingRefBased/>
  <w15:docId w15:val="{25134D99-F7F7-461E-99D3-1C41534A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0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0DAB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9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F68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90F9A-5DED-4A27-B319-D8DFABE5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cp:lastPrinted>2016-07-03T14:53:00Z</cp:lastPrinted>
  <dcterms:created xsi:type="dcterms:W3CDTF">2016-07-03T14:46:00Z</dcterms:created>
  <dcterms:modified xsi:type="dcterms:W3CDTF">2019-12-08T15:31:00Z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